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A68B80" w14:textId="1130D16D" w:rsidR="00B12041" w:rsidRPr="00074C9C" w:rsidRDefault="00B12041" w:rsidP="00B12041">
      <w:pPr>
        <w:pStyle w:val="1BodyTextNumber"/>
        <w:numPr>
          <w:ilvl w:val="0"/>
          <w:numId w:val="0"/>
        </w:numPr>
        <w:bidi/>
        <w:ind w:left="720"/>
      </w:pPr>
    </w:p>
    <w:p w14:paraId="1C42A5D6" w14:textId="6B4CBB23" w:rsidR="00B12041" w:rsidRDefault="00B12041" w:rsidP="00B12041">
      <w:pPr>
        <w:bidi/>
      </w:pPr>
    </w:p>
    <w:tbl>
      <w:tblPr>
        <w:bidiVisual/>
        <w:tblW w:w="14760" w:type="dxa"/>
        <w:tblInd w:w="-5" w:type="dxa"/>
        <w:tblLook w:val="04A0" w:firstRow="1" w:lastRow="0" w:firstColumn="1" w:lastColumn="0" w:noHBand="0" w:noVBand="1"/>
      </w:tblPr>
      <w:tblGrid>
        <w:gridCol w:w="2040"/>
        <w:gridCol w:w="6316"/>
        <w:gridCol w:w="1724"/>
        <w:gridCol w:w="2340"/>
        <w:gridCol w:w="2340"/>
      </w:tblGrid>
      <w:tr w:rsidR="00615317" w:rsidRPr="008A648C" w14:paraId="757D74FF" w14:textId="77777777" w:rsidTr="00F02A40">
        <w:trPr>
          <w:trHeight w:val="280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4B5A"/>
            <w:vAlign w:val="center"/>
            <w:hideMark/>
          </w:tcPr>
          <w:p w14:paraId="35400E9D" w14:textId="77777777" w:rsidR="00615317" w:rsidRPr="008A648C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8A648C">
              <w:rPr>
                <w:rFonts w:cs="Arial"/>
                <w:b/>
                <w:bCs/>
                <w:color w:val="FFFFFF"/>
                <w:rtl/>
                <w:lang w:eastAsia="ar"/>
              </w:rPr>
              <w:t>الاختبار الوظيفي لنظام إدارة الأصول</w:t>
            </w:r>
          </w:p>
        </w:tc>
      </w:tr>
      <w:tr w:rsidR="00615317" w:rsidRPr="008A648C" w14:paraId="0259EB90" w14:textId="77777777" w:rsidTr="00F02A40">
        <w:trPr>
          <w:trHeight w:val="280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4B5A"/>
            <w:vAlign w:val="center"/>
            <w:hideMark/>
          </w:tcPr>
          <w:p w14:paraId="68FE6447" w14:textId="77777777" w:rsidR="00615317" w:rsidRPr="008A648C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8A648C">
              <w:rPr>
                <w:rFonts w:cs="Arial"/>
                <w:b/>
                <w:bCs/>
                <w:color w:val="FFFFFF"/>
                <w:rtl/>
                <w:lang w:eastAsia="ar"/>
              </w:rPr>
              <w:t>الاختبار الوظيفي</w:t>
            </w:r>
          </w:p>
        </w:tc>
      </w:tr>
      <w:tr w:rsidR="00615317" w:rsidRPr="008A648C" w14:paraId="5D162FEC" w14:textId="77777777" w:rsidTr="00F02A40">
        <w:trPr>
          <w:trHeight w:val="28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4B5A"/>
            <w:noWrap/>
            <w:vAlign w:val="center"/>
            <w:hideMark/>
          </w:tcPr>
          <w:p w14:paraId="4EAE98C7" w14:textId="77777777" w:rsidR="00615317" w:rsidRPr="008A648C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  <w:rtl/>
                <w:lang w:eastAsia="ar"/>
              </w:rPr>
              <w:t xml:space="preserve">تقرير الاختبار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8B94"/>
            <w:vAlign w:val="center"/>
          </w:tcPr>
          <w:p w14:paraId="1B27DD3E" w14:textId="77777777" w:rsidR="00615317" w:rsidRPr="008A648C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  <w:rtl/>
                <w:lang w:eastAsia="ar"/>
              </w:rPr>
              <w:t>التاريخ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8B94"/>
            <w:vAlign w:val="center"/>
          </w:tcPr>
          <w:p w14:paraId="635F60EC" w14:textId="77777777" w:rsidR="00615317" w:rsidRPr="008A648C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  <w:rtl/>
                <w:lang w:eastAsia="ar"/>
              </w:rPr>
              <w:t>رقم النسخة</w:t>
            </w:r>
          </w:p>
        </w:tc>
      </w:tr>
      <w:tr w:rsidR="00615317" w:rsidRPr="008A648C" w14:paraId="6D6FE157" w14:textId="77777777" w:rsidTr="00F02A40">
        <w:trPr>
          <w:trHeight w:val="405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37396A0B" w14:textId="77777777" w:rsidR="00615317" w:rsidRPr="008A648C" w:rsidRDefault="00615317" w:rsidP="00F02A40">
            <w:pPr>
              <w:bidi/>
              <w:jc w:val="center"/>
              <w:rPr>
                <w:rFonts w:cs="Arial"/>
                <w:color w:val="FFFFFF"/>
              </w:rPr>
            </w:pPr>
            <w:r w:rsidRPr="008A648C">
              <w:rPr>
                <w:rFonts w:cs="Arial"/>
                <w:color w:val="FFFFFF"/>
                <w:rtl/>
                <w:lang w:eastAsia="ar"/>
              </w:rPr>
              <w:t>وصف الاختبار</w:t>
            </w:r>
          </w:p>
        </w:tc>
        <w:tc>
          <w:tcPr>
            <w:tcW w:w="80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0A604C2" w14:textId="77777777" w:rsidR="00615317" w:rsidRPr="00004A17" w:rsidRDefault="00615317" w:rsidP="00F02A40">
            <w:pPr>
              <w:bidi/>
              <w:rPr>
                <w:rFonts w:cs="Arial"/>
              </w:rPr>
            </w:pPr>
            <w:r w:rsidRPr="00004A17">
              <w:rPr>
                <w:rFonts w:cs="Arial"/>
                <w:rtl/>
                <w:lang w:eastAsia="ar"/>
              </w:rPr>
              <w:t>إجراء الاختبار الوظيفي هو اختبار المتطلبات الوظيفية لنظام إدارة الأصول.</w:t>
            </w:r>
          </w:p>
          <w:p w14:paraId="6C115B5E" w14:textId="77777777" w:rsidR="00615317" w:rsidRDefault="00615317" w:rsidP="00F02A40">
            <w:pPr>
              <w:bidi/>
              <w:rPr>
                <w:rFonts w:cs="Arial"/>
              </w:rPr>
            </w:pPr>
          </w:p>
          <w:p w14:paraId="70EB1DA1" w14:textId="77777777" w:rsidR="00615317" w:rsidRPr="00004A17" w:rsidRDefault="00615317" w:rsidP="00F02A40">
            <w:pPr>
              <w:bidi/>
              <w:rPr>
                <w:rFonts w:cs="Arial"/>
              </w:rPr>
            </w:pPr>
            <w:r w:rsidRPr="00004A17">
              <w:rPr>
                <w:rFonts w:cs="Arial"/>
                <w:rtl/>
                <w:lang w:eastAsia="ar"/>
              </w:rPr>
              <w:t>اختبار ما إذا كان نظام إدارة الأصول قد تم تهيئته/ تخصيصه وفقًا لمجلد الدليل الوطني لإدارة الأصول والمرافق، الفصل 2 - برنامج إدارة الأصول (</w:t>
            </w:r>
            <w:r w:rsidRPr="00004A17">
              <w:rPr>
                <w:rFonts w:cs="Arial"/>
                <w:lang w:eastAsia="ar" w:bidi="en-US"/>
              </w:rPr>
              <w:t>EOM-ZA0-PR</w:t>
            </w:r>
            <w:r w:rsidRPr="00004A17">
              <w:rPr>
                <w:rFonts w:cs="Arial"/>
                <w:rtl/>
                <w:lang w:eastAsia="ar"/>
              </w:rPr>
              <w:t>-000005) وتوافقه مع متطلبات الأعمال/ المستخدمين ذات الصلة.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6DCACB1" w14:textId="77777777" w:rsidR="00615317" w:rsidRPr="008A648C" w:rsidRDefault="00615317" w:rsidP="00F02A40">
            <w:pPr>
              <w:bidi/>
              <w:rPr>
                <w:rFonts w:cs="Arial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AD9B7E0" w14:textId="77777777" w:rsidR="00615317" w:rsidRPr="008A648C" w:rsidRDefault="00615317" w:rsidP="00F02A40">
            <w:pPr>
              <w:bidi/>
              <w:rPr>
                <w:rFonts w:cs="Arial"/>
              </w:rPr>
            </w:pPr>
          </w:p>
        </w:tc>
      </w:tr>
      <w:tr w:rsidR="00615317" w:rsidRPr="008A648C" w14:paraId="5B023719" w14:textId="77777777" w:rsidTr="00F02A40">
        <w:trPr>
          <w:trHeight w:val="783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4C60E" w14:textId="77777777" w:rsidR="00615317" w:rsidRPr="008A648C" w:rsidRDefault="00615317" w:rsidP="00F02A40">
            <w:pPr>
              <w:bidi/>
              <w:jc w:val="center"/>
              <w:rPr>
                <w:rFonts w:cs="Arial"/>
                <w:color w:val="FFFFFF"/>
              </w:rPr>
            </w:pPr>
          </w:p>
        </w:tc>
        <w:tc>
          <w:tcPr>
            <w:tcW w:w="80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CF063D" w14:textId="77777777" w:rsidR="00615317" w:rsidRPr="008A648C" w:rsidRDefault="00615317" w:rsidP="00F02A40">
            <w:pPr>
              <w:bidi/>
              <w:rPr>
                <w:rFonts w:cs="Aria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622F3570" w14:textId="77777777" w:rsidR="00615317" w:rsidRPr="008A648C" w:rsidRDefault="00615317" w:rsidP="00F02A40">
            <w:pPr>
              <w:bidi/>
              <w:rPr>
                <w:rFonts w:cs="Aria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4821FD60" w14:textId="77777777" w:rsidR="00615317" w:rsidRPr="008A648C" w:rsidRDefault="00615317" w:rsidP="00F02A40">
            <w:pPr>
              <w:bidi/>
              <w:rPr>
                <w:rFonts w:cs="Arial"/>
              </w:rPr>
            </w:pPr>
          </w:p>
        </w:tc>
      </w:tr>
      <w:tr w:rsidR="00615317" w:rsidRPr="008A648C" w14:paraId="0667C795" w14:textId="77777777" w:rsidTr="00F02A40">
        <w:trPr>
          <w:trHeight w:val="441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7F089125" w14:textId="77777777" w:rsidR="00615317" w:rsidRPr="008A648C" w:rsidRDefault="00615317" w:rsidP="00F02A40">
            <w:pPr>
              <w:bidi/>
              <w:jc w:val="center"/>
              <w:rPr>
                <w:rFonts w:cs="Arial"/>
                <w:color w:val="FFFFFF"/>
              </w:rPr>
            </w:pPr>
            <w:r w:rsidRPr="008A648C">
              <w:rPr>
                <w:rFonts w:cs="Arial"/>
                <w:color w:val="FFFFFF"/>
                <w:rtl/>
                <w:lang w:eastAsia="ar"/>
              </w:rPr>
              <w:t>نتيجة الاختبار</w:t>
            </w:r>
          </w:p>
        </w:tc>
        <w:tc>
          <w:tcPr>
            <w:tcW w:w="6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06B53B32" w14:textId="77777777" w:rsidR="00615317" w:rsidRPr="008A648C" w:rsidRDefault="00615317" w:rsidP="00F02A40">
            <w:pPr>
              <w:bidi/>
              <w:rPr>
                <w:rFonts w:cs="Arial"/>
                <w:b/>
                <w:bCs/>
                <w:color w:val="FFFFFF"/>
              </w:rPr>
            </w:pPr>
            <w:r w:rsidRPr="008A648C">
              <w:rPr>
                <w:rFonts w:cs="Arial"/>
                <w:b/>
                <w:bCs/>
                <w:color w:val="FFFFFF"/>
                <w:rtl/>
                <w:lang w:eastAsia="ar"/>
              </w:rPr>
              <w:t>&lt;&lt;ناجح / راسب&gt;&gt;</w:t>
            </w:r>
          </w:p>
        </w:tc>
        <w:tc>
          <w:tcPr>
            <w:tcW w:w="6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8B94"/>
            <w:vAlign w:val="center"/>
            <w:hideMark/>
          </w:tcPr>
          <w:p w14:paraId="71AC9F4A" w14:textId="77777777" w:rsidR="00615317" w:rsidRPr="008A648C" w:rsidRDefault="00615317" w:rsidP="00F02A40">
            <w:pPr>
              <w:bidi/>
              <w:rPr>
                <w:rFonts w:cs="Arial"/>
                <w:color w:val="FFFFFF"/>
              </w:rPr>
            </w:pPr>
            <w:r w:rsidRPr="008A648C">
              <w:rPr>
                <w:rFonts w:cs="Arial"/>
                <w:color w:val="FFFFFF"/>
                <w:rtl/>
                <w:lang w:eastAsia="ar"/>
              </w:rPr>
              <w:t>&lt;أخضر/أحمر&gt;</w:t>
            </w:r>
          </w:p>
        </w:tc>
      </w:tr>
      <w:tr w:rsidR="00615317" w:rsidRPr="008A648C" w14:paraId="32164BF3" w14:textId="77777777" w:rsidTr="00F02A40">
        <w:trPr>
          <w:trHeight w:val="22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56604F9B" w14:textId="77777777" w:rsidR="00615317" w:rsidRPr="008A648C" w:rsidRDefault="00615317" w:rsidP="00F02A40">
            <w:pPr>
              <w:bidi/>
              <w:jc w:val="center"/>
              <w:rPr>
                <w:rFonts w:cs="Arial"/>
                <w:color w:val="FFFFFF"/>
              </w:rPr>
            </w:pPr>
            <w:r w:rsidRPr="008A648C">
              <w:rPr>
                <w:rFonts w:cs="Arial"/>
                <w:color w:val="FFFFFF"/>
                <w:rtl/>
                <w:lang w:eastAsia="ar"/>
              </w:rPr>
              <w:t>أجراه</w:t>
            </w:r>
            <w:r w:rsidRPr="008A648C">
              <w:rPr>
                <w:rFonts w:cs="Arial"/>
                <w:color w:val="FFFFFF"/>
                <w:rtl/>
                <w:lang w:eastAsia="ar"/>
              </w:rPr>
              <w:br/>
              <w:t>الاسم/ الوظيفة/ التوقيع</w:t>
            </w:r>
          </w:p>
        </w:tc>
        <w:tc>
          <w:tcPr>
            <w:tcW w:w="127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ADB27" w14:textId="57D72943" w:rsidR="00615317" w:rsidRPr="008A648C" w:rsidRDefault="00615317" w:rsidP="00F02A40">
            <w:pPr>
              <w:bidi/>
              <w:rPr>
                <w:rFonts w:cs="Arial"/>
              </w:rPr>
            </w:pPr>
            <w:r w:rsidRPr="008A648C">
              <w:rPr>
                <w:rFonts w:cs="Arial"/>
                <w:rtl/>
                <w:lang w:eastAsia="ar"/>
              </w:rPr>
              <w:t> </w:t>
            </w:r>
          </w:p>
        </w:tc>
      </w:tr>
      <w:tr w:rsidR="00615317" w:rsidRPr="008A648C" w14:paraId="4191CE3E" w14:textId="77777777" w:rsidTr="00F02A40">
        <w:trPr>
          <w:trHeight w:val="379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1C6C6885" w14:textId="77777777" w:rsidR="00615317" w:rsidRPr="008A648C" w:rsidRDefault="00615317" w:rsidP="00F02A40">
            <w:pPr>
              <w:bidi/>
              <w:jc w:val="center"/>
              <w:rPr>
                <w:rFonts w:cs="Arial"/>
                <w:color w:val="FFFFFF"/>
              </w:rPr>
            </w:pPr>
            <w:r w:rsidRPr="008A648C">
              <w:rPr>
                <w:rFonts w:cs="Arial"/>
                <w:color w:val="FFFFFF"/>
                <w:rtl/>
                <w:lang w:eastAsia="ar"/>
              </w:rPr>
              <w:t>حققه</w:t>
            </w:r>
          </w:p>
        </w:tc>
        <w:tc>
          <w:tcPr>
            <w:tcW w:w="1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2757C" w14:textId="77777777" w:rsidR="00615317" w:rsidRPr="008A648C" w:rsidRDefault="00615317" w:rsidP="00F02A40">
            <w:pPr>
              <w:bidi/>
              <w:rPr>
                <w:rFonts w:cs="Arial"/>
              </w:rPr>
            </w:pPr>
          </w:p>
        </w:tc>
      </w:tr>
      <w:tr w:rsidR="00615317" w:rsidRPr="008A648C" w14:paraId="34B097FE" w14:textId="77777777" w:rsidTr="00F02A40">
        <w:trPr>
          <w:trHeight w:val="442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11A20335" w14:textId="77777777" w:rsidR="00615317" w:rsidRPr="008A648C" w:rsidRDefault="00615317" w:rsidP="00F02A40">
            <w:pPr>
              <w:bidi/>
              <w:jc w:val="center"/>
              <w:rPr>
                <w:rFonts w:cs="Arial"/>
                <w:color w:val="FFFFFF"/>
              </w:rPr>
            </w:pPr>
            <w:r w:rsidRPr="008A648C">
              <w:rPr>
                <w:rFonts w:cs="Arial"/>
                <w:color w:val="FFFFFF"/>
                <w:rtl/>
                <w:lang w:eastAsia="ar"/>
              </w:rPr>
              <w:t>اعتمده</w:t>
            </w:r>
          </w:p>
        </w:tc>
        <w:tc>
          <w:tcPr>
            <w:tcW w:w="127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1C433" w14:textId="77777777" w:rsidR="00615317" w:rsidRPr="008A648C" w:rsidRDefault="00615317" w:rsidP="00F02A40">
            <w:pPr>
              <w:bidi/>
              <w:rPr>
                <w:rFonts w:cs="Arial"/>
              </w:rPr>
            </w:pPr>
            <w:r w:rsidRPr="008A648C">
              <w:rPr>
                <w:rFonts w:cs="Arial"/>
                <w:rtl/>
                <w:lang w:eastAsia="ar"/>
              </w:rPr>
              <w:t> </w:t>
            </w:r>
          </w:p>
        </w:tc>
      </w:tr>
    </w:tbl>
    <w:p w14:paraId="75C3BF57" w14:textId="77777777" w:rsidR="00615317" w:rsidRPr="008A648C" w:rsidRDefault="00615317" w:rsidP="00615317">
      <w:pPr>
        <w:bidi/>
        <w:rPr>
          <w:rFonts w:cs="Arial"/>
        </w:rPr>
      </w:pPr>
    </w:p>
    <w:p w14:paraId="428642D9" w14:textId="77777777" w:rsidR="001731C8" w:rsidRDefault="001731C8">
      <w:pPr>
        <w:jc w:val="left"/>
        <w:rPr>
          <w:rFonts w:cs="Arial"/>
          <w:b/>
          <w:bCs/>
          <w:rtl/>
          <w:lang w:eastAsia="ar"/>
        </w:rPr>
      </w:pPr>
      <w:r>
        <w:rPr>
          <w:rFonts w:cs="Arial"/>
          <w:b/>
          <w:bCs/>
          <w:rtl/>
          <w:lang w:eastAsia="ar"/>
        </w:rPr>
        <w:br w:type="page"/>
      </w:r>
    </w:p>
    <w:p w14:paraId="7190652A" w14:textId="1B08FAB2" w:rsidR="00615317" w:rsidRDefault="00615317" w:rsidP="00615317">
      <w:pPr>
        <w:bidi/>
        <w:rPr>
          <w:rFonts w:cs="Arial"/>
          <w:b/>
          <w:bCs/>
        </w:rPr>
      </w:pPr>
      <w:r>
        <w:rPr>
          <w:rFonts w:cs="Arial"/>
          <w:b/>
          <w:bCs/>
          <w:rtl/>
          <w:lang w:eastAsia="ar"/>
        </w:rPr>
        <w:lastRenderedPageBreak/>
        <w:t>نص الاختبار</w:t>
      </w:r>
    </w:p>
    <w:p w14:paraId="4B85E023" w14:textId="77777777" w:rsidR="00615317" w:rsidRPr="008A648C" w:rsidRDefault="00615317" w:rsidP="00615317">
      <w:pPr>
        <w:bidi/>
        <w:rPr>
          <w:rFonts w:cs="Arial"/>
          <w:b/>
          <w:bCs/>
        </w:rPr>
      </w:pPr>
    </w:p>
    <w:tbl>
      <w:tblPr>
        <w:bidiVisual/>
        <w:tblW w:w="14774" w:type="dxa"/>
        <w:tblInd w:w="-5" w:type="dxa"/>
        <w:tblLook w:val="04A0" w:firstRow="1" w:lastRow="0" w:firstColumn="1" w:lastColumn="0" w:noHBand="0" w:noVBand="1"/>
      </w:tblPr>
      <w:tblGrid>
        <w:gridCol w:w="693"/>
        <w:gridCol w:w="29"/>
        <w:gridCol w:w="7415"/>
        <w:gridCol w:w="9"/>
        <w:gridCol w:w="1123"/>
        <w:gridCol w:w="8"/>
        <w:gridCol w:w="1101"/>
        <w:gridCol w:w="7"/>
        <w:gridCol w:w="1258"/>
        <w:gridCol w:w="1344"/>
        <w:gridCol w:w="1787"/>
      </w:tblGrid>
      <w:tr w:rsidR="00615317" w:rsidRPr="00693B9A" w14:paraId="5B3C77FA" w14:textId="77777777" w:rsidTr="001731C8">
        <w:trPr>
          <w:trHeight w:val="720"/>
        </w:trPr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80" w:fill="708B94"/>
            <w:vAlign w:val="center"/>
            <w:hideMark/>
          </w:tcPr>
          <w:p w14:paraId="69F47D7F" w14:textId="77777777" w:rsidR="00615317" w:rsidRPr="008A648C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A648C">
              <w:rPr>
                <w:rFonts w:cs="Arial"/>
                <w:b/>
                <w:bCs/>
                <w:color w:val="FFFFFF"/>
                <w:sz w:val="22"/>
                <w:szCs w:val="22"/>
                <w:rtl/>
                <w:lang w:eastAsia="ar"/>
              </w:rPr>
              <w:t>رقم الخطوة</w:t>
            </w:r>
          </w:p>
        </w:tc>
        <w:tc>
          <w:tcPr>
            <w:tcW w:w="74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0" w:fill="708B94"/>
            <w:vAlign w:val="center"/>
            <w:hideMark/>
          </w:tcPr>
          <w:p w14:paraId="637F68B8" w14:textId="77777777" w:rsidR="00615317" w:rsidRPr="008A648C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A648C">
              <w:rPr>
                <w:rFonts w:cs="Arial"/>
                <w:b/>
                <w:bCs/>
                <w:color w:val="FFFFFF"/>
                <w:sz w:val="22"/>
                <w:szCs w:val="22"/>
                <w:rtl/>
                <w:lang w:eastAsia="ar"/>
              </w:rPr>
              <w:t>الخطوة/ المهمة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0" w:fill="708B94"/>
            <w:vAlign w:val="center"/>
            <w:hideMark/>
          </w:tcPr>
          <w:p w14:paraId="29E15727" w14:textId="77777777" w:rsidR="00615317" w:rsidRPr="008A648C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A648C">
              <w:rPr>
                <w:rFonts w:cs="Arial"/>
                <w:b/>
                <w:bCs/>
                <w:color w:val="FFFFFF"/>
                <w:sz w:val="22"/>
                <w:szCs w:val="22"/>
                <w:rtl/>
                <w:lang w:eastAsia="ar"/>
              </w:rPr>
              <w:t>نتيجة الاختبار</w:t>
            </w:r>
            <w:r w:rsidRPr="008A648C">
              <w:rPr>
                <w:rFonts w:cs="Arial"/>
                <w:b/>
                <w:bCs/>
                <w:color w:val="FFFFFF"/>
                <w:sz w:val="22"/>
                <w:szCs w:val="22"/>
                <w:rtl/>
                <w:lang w:eastAsia="ar"/>
              </w:rPr>
              <w:br/>
              <w:t>(ناجح/ راسب)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0" w:fill="708B94"/>
            <w:vAlign w:val="center"/>
            <w:hideMark/>
          </w:tcPr>
          <w:p w14:paraId="44D933C2" w14:textId="77777777" w:rsidR="00615317" w:rsidRPr="008A648C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A648C">
              <w:rPr>
                <w:rFonts w:cs="Arial"/>
                <w:b/>
                <w:bCs/>
                <w:color w:val="FFFFFF"/>
                <w:sz w:val="22"/>
                <w:szCs w:val="22"/>
                <w:rtl/>
                <w:lang w:eastAsia="ar"/>
              </w:rPr>
              <w:t>نسبة النجاح %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0" w:fill="708B94"/>
            <w:vAlign w:val="center"/>
            <w:hideMark/>
          </w:tcPr>
          <w:p w14:paraId="5BA362FB" w14:textId="77777777" w:rsidR="00615317" w:rsidRPr="008A648C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A648C">
              <w:rPr>
                <w:rFonts w:cs="Arial"/>
                <w:b/>
                <w:bCs/>
                <w:color w:val="FFFFFF"/>
                <w:sz w:val="22"/>
                <w:szCs w:val="22"/>
                <w:rtl/>
                <w:lang w:eastAsia="ar"/>
              </w:rPr>
              <w:t>عدد الأخطاء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80" w:fill="708B94"/>
            <w:vAlign w:val="center"/>
            <w:hideMark/>
          </w:tcPr>
          <w:p w14:paraId="2619184B" w14:textId="77777777" w:rsidR="00615317" w:rsidRPr="008A648C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A648C">
              <w:rPr>
                <w:rFonts w:cs="Arial"/>
                <w:b/>
                <w:bCs/>
                <w:color w:val="FFFFFF"/>
                <w:sz w:val="22"/>
                <w:szCs w:val="22"/>
                <w:rtl/>
                <w:lang w:eastAsia="ar"/>
              </w:rPr>
              <w:t>الحالة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80" w:fill="708B94"/>
            <w:vAlign w:val="center"/>
            <w:hideMark/>
          </w:tcPr>
          <w:p w14:paraId="2BC5B84F" w14:textId="77777777" w:rsidR="00615317" w:rsidRPr="008A648C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A648C">
              <w:rPr>
                <w:rFonts w:cs="Arial"/>
                <w:b/>
                <w:bCs/>
                <w:color w:val="FFFFFF"/>
                <w:sz w:val="22"/>
                <w:szCs w:val="22"/>
                <w:rtl/>
                <w:lang w:eastAsia="ar"/>
              </w:rPr>
              <w:t>الملاحظات</w:t>
            </w:r>
          </w:p>
        </w:tc>
      </w:tr>
      <w:tr w:rsidR="00615317" w:rsidRPr="00693B9A" w14:paraId="7CD05079" w14:textId="77777777" w:rsidTr="001731C8">
        <w:trPr>
          <w:trHeight w:val="151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A463" w14:textId="77777777" w:rsidR="00615317" w:rsidRPr="008A648C" w:rsidRDefault="00615317" w:rsidP="00F02A40">
            <w:pPr>
              <w:bidi/>
              <w:jc w:val="center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1</w:t>
            </w:r>
          </w:p>
        </w:tc>
        <w:tc>
          <w:tcPr>
            <w:tcW w:w="7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3965" w14:textId="77777777" w:rsidR="00615317" w:rsidRPr="00693B9A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b/>
                <w:bCs/>
                <w:sz w:val="22"/>
                <w:szCs w:val="22"/>
                <w:rtl/>
                <w:lang w:eastAsia="ar"/>
              </w:rPr>
              <w:t>إدارة الأصول</w:t>
            </w:r>
          </w:p>
          <w:p w14:paraId="11E4797D" w14:textId="77777777" w:rsidR="00615317" w:rsidRPr="00693B9A" w:rsidRDefault="00615317" w:rsidP="00615317">
            <w:pPr>
              <w:pStyle w:val="ListParagraph"/>
              <w:numPr>
                <w:ilvl w:val="0"/>
                <w:numId w:val="35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إنشاء الموقع</w:t>
            </w:r>
          </w:p>
          <w:p w14:paraId="051560D1" w14:textId="77777777" w:rsidR="00615317" w:rsidRPr="00693B9A" w:rsidRDefault="00615317" w:rsidP="00615317">
            <w:pPr>
              <w:pStyle w:val="ListParagraph"/>
              <w:numPr>
                <w:ilvl w:val="0"/>
                <w:numId w:val="35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إنشاء الأصل</w:t>
            </w:r>
          </w:p>
          <w:p w14:paraId="202FF271" w14:textId="77777777" w:rsidR="00615317" w:rsidRPr="00693B9A" w:rsidRDefault="00615317" w:rsidP="00615317">
            <w:pPr>
              <w:pStyle w:val="ListParagraph"/>
              <w:numPr>
                <w:ilvl w:val="0"/>
                <w:numId w:val="35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أداء وظائف إدارة الأصول لتغطية دورة حياة إدارة الأصول</w:t>
            </w:r>
          </w:p>
          <w:p w14:paraId="6A749B96" w14:textId="77777777" w:rsidR="00615317" w:rsidRPr="00693B9A" w:rsidRDefault="00615317" w:rsidP="00615317">
            <w:pPr>
              <w:pStyle w:val="ListParagraph"/>
              <w:numPr>
                <w:ilvl w:val="0"/>
                <w:numId w:val="35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إدارة جميع تقارير إدارة الأصول الجديدة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EB9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1E6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AFE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7315" w14:textId="77777777" w:rsidR="00615317" w:rsidRPr="008A648C" w:rsidRDefault="00615317" w:rsidP="00F02A40">
            <w:pPr>
              <w:bidi/>
              <w:jc w:val="center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&lt;أخضر/ أحمر/ أصفر&gt;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1BA2E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615317" w:rsidRPr="00693B9A" w14:paraId="7D4A5CF8" w14:textId="77777777" w:rsidTr="001731C8">
        <w:trPr>
          <w:trHeight w:val="1567"/>
        </w:trPr>
        <w:tc>
          <w:tcPr>
            <w:tcW w:w="7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2306" w14:textId="77777777" w:rsidR="00615317" w:rsidRPr="008A648C" w:rsidRDefault="00615317" w:rsidP="00F02A40">
            <w:pPr>
              <w:bidi/>
              <w:jc w:val="center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2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7AC5" w14:textId="77777777" w:rsidR="00615317" w:rsidRPr="00693B9A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b/>
                <w:bCs/>
                <w:sz w:val="22"/>
                <w:szCs w:val="22"/>
                <w:rtl/>
                <w:lang w:eastAsia="ar"/>
              </w:rPr>
              <w:t>إدارة أوامر العمل</w:t>
            </w:r>
          </w:p>
          <w:p w14:paraId="021A8607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إنشاء خطة عمل</w:t>
            </w:r>
          </w:p>
          <w:p w14:paraId="4E945F55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إنشاء جدول زمني للصيانة الوقائية</w:t>
            </w:r>
          </w:p>
          <w:p w14:paraId="2D1A20D7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إنشاء طلبات العمل الخاصة بالصيانة الوقائية</w:t>
            </w:r>
          </w:p>
          <w:p w14:paraId="5E6AA43B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إنشاء طلب الخدمة</w:t>
            </w:r>
          </w:p>
          <w:p w14:paraId="3C2B5A41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إنشاء طلبات العمل الخاصة بالصيانة الإصلاحية</w:t>
            </w:r>
          </w:p>
          <w:p w14:paraId="66323BE3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إنشاء طلبات العمل الخاصة بالصيانة الطارئة</w:t>
            </w:r>
          </w:p>
          <w:p w14:paraId="30307039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إكمال طلبات العمل وإغلاقها باستخدام عمليات سير طلبات العمل التي تشمل دورة حياة طلب العمل</w:t>
            </w:r>
          </w:p>
          <w:p w14:paraId="4D4DFEBE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إدارة جميع تقارير إدارة العمل الجديدة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962A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C9C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D755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89F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5BCD6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615317" w:rsidRPr="00693B9A" w14:paraId="039608DA" w14:textId="77777777" w:rsidTr="001731C8">
        <w:trPr>
          <w:trHeight w:val="100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806B" w14:textId="77777777" w:rsidR="00615317" w:rsidRPr="008A648C" w:rsidRDefault="00615317" w:rsidP="00F02A40">
            <w:pPr>
              <w:bidi/>
              <w:jc w:val="center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3</w:t>
            </w:r>
          </w:p>
        </w:tc>
        <w:tc>
          <w:tcPr>
            <w:tcW w:w="7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591E" w14:textId="77777777" w:rsidR="00615317" w:rsidRPr="00693B9A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b/>
                <w:bCs/>
                <w:sz w:val="22"/>
                <w:szCs w:val="22"/>
                <w:rtl/>
                <w:lang w:eastAsia="ar"/>
              </w:rPr>
              <w:t>إدارة المخزون</w:t>
            </w:r>
          </w:p>
          <w:p w14:paraId="5A2BC257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إنشاء موقع المخزن</w:t>
            </w:r>
          </w:p>
          <w:p w14:paraId="5BCB79C4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إنشاء البنود وسجل المخزون</w:t>
            </w:r>
          </w:p>
          <w:p w14:paraId="280B3F34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إنشاء معاملات المخزون</w:t>
            </w:r>
          </w:p>
          <w:p w14:paraId="5284700D" w14:textId="77777777" w:rsidR="00615317" w:rsidRPr="008A648C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إدارة جميع تقارير المخزون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B79" w14:textId="78E72DDB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7840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A2F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82C2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A5AB0" w14:textId="77777777" w:rsidR="00615317" w:rsidRPr="008A648C" w:rsidRDefault="00615317" w:rsidP="00F02A40">
            <w:pPr>
              <w:bidi/>
              <w:jc w:val="center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615317" w:rsidRPr="00693B9A" w14:paraId="6839A4D5" w14:textId="77777777" w:rsidTr="001731C8">
        <w:trPr>
          <w:trHeight w:val="127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50DD" w14:textId="77777777" w:rsidR="00615317" w:rsidRPr="008A648C" w:rsidRDefault="00615317" w:rsidP="00F02A40">
            <w:pPr>
              <w:bidi/>
              <w:jc w:val="center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4</w:t>
            </w:r>
          </w:p>
        </w:tc>
        <w:tc>
          <w:tcPr>
            <w:tcW w:w="7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F491" w14:textId="77777777" w:rsidR="00615317" w:rsidRPr="00693B9A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b/>
                <w:bCs/>
                <w:sz w:val="22"/>
                <w:szCs w:val="22"/>
                <w:rtl/>
                <w:lang w:eastAsia="ar"/>
              </w:rPr>
              <w:t>إدارة المشتريات</w:t>
            </w:r>
          </w:p>
          <w:p w14:paraId="1F43470E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إنشاء سجل الشركة (المورد)</w:t>
            </w:r>
          </w:p>
          <w:p w14:paraId="73099888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توقيع خطاب الترسية</w:t>
            </w:r>
          </w:p>
          <w:p w14:paraId="522D9F4D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إجراء خدمة تقديم البند حتى إغلاق طلب الشراء</w:t>
            </w:r>
          </w:p>
          <w:p w14:paraId="3B453D97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إبرام العقد وفسخه</w:t>
            </w:r>
          </w:p>
          <w:p w14:paraId="6A58A3EB" w14:textId="77777777" w:rsidR="00615317" w:rsidRPr="008A648C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إدارة جميع تقارير المخزون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54F2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BB4E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6EAF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720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101AA" w14:textId="77777777" w:rsidR="00615317" w:rsidRPr="008A648C" w:rsidRDefault="00615317" w:rsidP="00F02A40">
            <w:pPr>
              <w:bidi/>
              <w:jc w:val="center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615317" w:rsidRPr="00693B9A" w14:paraId="65EFD995" w14:textId="77777777" w:rsidTr="001731C8">
        <w:trPr>
          <w:trHeight w:val="1126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6390" w14:textId="77777777" w:rsidR="00615317" w:rsidRPr="008A648C" w:rsidRDefault="00615317" w:rsidP="00F02A40">
            <w:pPr>
              <w:bidi/>
              <w:jc w:val="center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lastRenderedPageBreak/>
              <w:t>5</w:t>
            </w:r>
          </w:p>
        </w:tc>
        <w:tc>
          <w:tcPr>
            <w:tcW w:w="7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392B" w14:textId="77777777" w:rsidR="00615317" w:rsidRPr="00693B9A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b/>
                <w:bCs/>
                <w:sz w:val="22"/>
                <w:szCs w:val="22"/>
                <w:rtl/>
                <w:lang w:eastAsia="ar"/>
              </w:rPr>
              <w:t>إدارة تهيئة الأصول</w:t>
            </w:r>
          </w:p>
          <w:p w14:paraId="259306C2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إنشاء أصل التهيئة</w:t>
            </w:r>
          </w:p>
          <w:p w14:paraId="1476F5AE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تنفيذ وظائف إدارة أصول التهيئة لتغطية دورة حياة إدارة الأصول</w:t>
            </w:r>
          </w:p>
          <w:p w14:paraId="32BBC657" w14:textId="77777777" w:rsidR="00615317" w:rsidRPr="008A648C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إدارة جميع تقارير إدارة الأصول الجديدة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EEF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407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E64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0E4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E1E5F" w14:textId="77777777" w:rsidR="00615317" w:rsidRPr="008A648C" w:rsidRDefault="00615317" w:rsidP="00F02A40">
            <w:pPr>
              <w:bidi/>
              <w:jc w:val="center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615317" w:rsidRPr="00693B9A" w14:paraId="16F9E70E" w14:textId="77777777" w:rsidTr="001731C8">
        <w:trPr>
          <w:trHeight w:val="126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1660" w14:textId="77777777" w:rsidR="00615317" w:rsidRPr="008A648C" w:rsidRDefault="00615317" w:rsidP="00F02A40">
            <w:pPr>
              <w:bidi/>
              <w:jc w:val="center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6</w:t>
            </w:r>
          </w:p>
        </w:tc>
        <w:tc>
          <w:tcPr>
            <w:tcW w:w="7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3445" w14:textId="77777777" w:rsidR="00615317" w:rsidRPr="00693B9A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b/>
                <w:bCs/>
                <w:sz w:val="22"/>
                <w:szCs w:val="22"/>
                <w:rtl/>
                <w:lang w:eastAsia="ar"/>
              </w:rPr>
              <w:t>إدارة إمكانية التنقل</w:t>
            </w:r>
          </w:p>
          <w:p w14:paraId="0CE01B47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تنفيذ العمل من خلال التطبيق على الهاتف المحمول</w:t>
            </w:r>
          </w:p>
          <w:p w14:paraId="0C832EF7" w14:textId="77777777" w:rsidR="00615317" w:rsidRPr="008A648C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تنفيذ العمل من خلال تطبيق تقييم حالة المحمول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67BD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55E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3A78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E6D4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D6009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615317" w:rsidRPr="00693B9A" w14:paraId="4E45DB84" w14:textId="77777777" w:rsidTr="001731C8">
        <w:trPr>
          <w:trHeight w:val="67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0227" w14:textId="5A6D4E6B" w:rsidR="00615317" w:rsidRPr="008A648C" w:rsidRDefault="00615317" w:rsidP="00F02A40">
            <w:pPr>
              <w:bidi/>
              <w:jc w:val="center"/>
              <w:rPr>
                <w:rFonts w:cs="Arial"/>
                <w:sz w:val="22"/>
                <w:szCs w:val="22"/>
              </w:rPr>
            </w:pPr>
            <w:r>
              <w:rPr>
                <w:rtl/>
                <w:lang w:eastAsia="ar"/>
              </w:rPr>
              <w:br w:type="page"/>
            </w: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7</w:t>
            </w:r>
          </w:p>
        </w:tc>
        <w:tc>
          <w:tcPr>
            <w:tcW w:w="74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43EC" w14:textId="77777777" w:rsidR="00615317" w:rsidRPr="00693B9A" w:rsidRDefault="00615317" w:rsidP="00F02A40">
            <w:pPr>
              <w:bidi/>
              <w:rPr>
                <w:rFonts w:cs="Arial"/>
                <w:b/>
                <w:bCs/>
                <w:sz w:val="22"/>
                <w:szCs w:val="22"/>
              </w:rPr>
            </w:pPr>
            <w:r w:rsidRPr="00693B9A">
              <w:rPr>
                <w:rFonts w:cs="Arial"/>
                <w:b/>
                <w:bCs/>
                <w:sz w:val="22"/>
                <w:szCs w:val="22"/>
                <w:lang w:eastAsia="ar" w:bidi="en-US"/>
              </w:rPr>
              <w:t>FRACAS</w:t>
            </w:r>
          </w:p>
          <w:p w14:paraId="583F7F96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إنشاء طلب عمل للصيانة الإصلاحية وتوجيهه إلى سير عمل إعداد تقارير عن التعطل والتحليل ونظام الإجراءات الإصلاحية</w:t>
            </w:r>
          </w:p>
          <w:p w14:paraId="170E88F1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إدخال رمز الخطأ والتفاصيل ذات الصلة</w:t>
            </w:r>
          </w:p>
          <w:p w14:paraId="23A84B29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تنفيذ تحليل الأسباب الجذرية (</w:t>
            </w:r>
            <w:r w:rsidRPr="008A648C">
              <w:rPr>
                <w:rFonts w:cs="Arial"/>
                <w:sz w:val="22"/>
                <w:szCs w:val="22"/>
                <w:lang w:eastAsia="ar" w:bidi="en-US"/>
              </w:rPr>
              <w:t>RCA</w:t>
            </w: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)</w:t>
            </w:r>
          </w:p>
          <w:p w14:paraId="0A5833EC" w14:textId="77777777" w:rsidR="00615317" w:rsidRPr="008A648C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إغلاق طلب العمل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97E8" w14:textId="7D747CDD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A1CE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45DB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395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3C33D" w14:textId="77777777" w:rsidR="00615317" w:rsidRPr="008A648C" w:rsidRDefault="00615317" w:rsidP="00F02A40">
            <w:pPr>
              <w:bidi/>
              <w:jc w:val="center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615317" w:rsidRPr="00693B9A" w14:paraId="49BD8633" w14:textId="77777777" w:rsidTr="001731C8">
        <w:trPr>
          <w:trHeight w:val="613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476B" w14:textId="77777777" w:rsidR="00615317" w:rsidRPr="008A648C" w:rsidRDefault="00615317" w:rsidP="00F02A40">
            <w:pPr>
              <w:bidi/>
              <w:jc w:val="center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8</w:t>
            </w:r>
          </w:p>
        </w:tc>
        <w:tc>
          <w:tcPr>
            <w:tcW w:w="7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C65D" w14:textId="77777777" w:rsidR="00615317" w:rsidRPr="00693B9A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b/>
                <w:bCs/>
                <w:sz w:val="22"/>
                <w:szCs w:val="22"/>
                <w:lang w:eastAsia="ar" w:bidi="en-US"/>
              </w:rPr>
              <w:t>EDMS</w:t>
            </w:r>
          </w:p>
          <w:p w14:paraId="19E1A63E" w14:textId="77777777" w:rsidR="00615317" w:rsidRPr="008A648C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عرض الوثائق ونسخها وحفظها وطباعتها (مثل المواصفات والرسومات والنماذج وغيرها)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4CE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E2DD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22B0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7641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A7DEB" w14:textId="77777777" w:rsidR="00615317" w:rsidRPr="008A648C" w:rsidRDefault="00615317" w:rsidP="00F02A40">
            <w:pPr>
              <w:bidi/>
              <w:jc w:val="center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615317" w:rsidRPr="00693B9A" w14:paraId="20834E1F" w14:textId="77777777" w:rsidTr="001731C8">
        <w:trPr>
          <w:trHeight w:val="77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269A" w14:textId="77777777" w:rsidR="00615317" w:rsidRPr="008A648C" w:rsidRDefault="00615317" w:rsidP="00F02A40">
            <w:pPr>
              <w:bidi/>
              <w:jc w:val="center"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9</w:t>
            </w:r>
          </w:p>
        </w:tc>
        <w:tc>
          <w:tcPr>
            <w:tcW w:w="74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DC7" w14:textId="77777777" w:rsidR="00615317" w:rsidRPr="00693B9A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b/>
                <w:bCs/>
                <w:sz w:val="22"/>
                <w:szCs w:val="22"/>
                <w:rtl/>
                <w:lang w:eastAsia="ar"/>
              </w:rPr>
              <w:t>الميزات باللغة العربية</w:t>
            </w:r>
          </w:p>
          <w:p w14:paraId="208EEF1A" w14:textId="77777777" w:rsidR="00615317" w:rsidRPr="00693B9A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>التوجيه داخل التطبيق</w:t>
            </w:r>
          </w:p>
          <w:p w14:paraId="267769D3" w14:textId="77777777" w:rsidR="00615317" w:rsidRPr="008A648C" w:rsidRDefault="00615317" w:rsidP="00615317">
            <w:pPr>
              <w:pStyle w:val="ListParagraph"/>
              <w:numPr>
                <w:ilvl w:val="0"/>
                <w:numId w:val="36"/>
              </w:numPr>
              <w:bidi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693B9A">
              <w:rPr>
                <w:rFonts w:cs="Arial"/>
                <w:sz w:val="22"/>
                <w:szCs w:val="22"/>
                <w:rtl/>
                <w:lang w:eastAsia="ar"/>
              </w:rPr>
              <w:t xml:space="preserve">التقارير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9207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F03B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F189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D009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4DD1D" w14:textId="77777777" w:rsidR="00615317" w:rsidRPr="008A648C" w:rsidRDefault="00615317" w:rsidP="00F02A40">
            <w:pPr>
              <w:bidi/>
              <w:rPr>
                <w:rFonts w:cs="Arial"/>
                <w:sz w:val="22"/>
                <w:szCs w:val="22"/>
              </w:rPr>
            </w:pPr>
            <w:r w:rsidRPr="008A648C">
              <w:rPr>
                <w:rFonts w:cs="Arial"/>
                <w:sz w:val="22"/>
                <w:szCs w:val="22"/>
                <w:rtl/>
                <w:lang w:eastAsia="ar"/>
              </w:rPr>
              <w:t> </w:t>
            </w:r>
          </w:p>
        </w:tc>
      </w:tr>
    </w:tbl>
    <w:p w14:paraId="6858B1A8" w14:textId="77777777" w:rsidR="00615317" w:rsidRPr="008A648C" w:rsidRDefault="00615317" w:rsidP="00615317">
      <w:pPr>
        <w:bidi/>
        <w:rPr>
          <w:rFonts w:cs="Arial"/>
          <w:b/>
          <w:bCs/>
        </w:rPr>
      </w:pPr>
    </w:p>
    <w:p w14:paraId="5068BCC2" w14:textId="77777777" w:rsidR="001731C8" w:rsidRDefault="001731C8">
      <w:pPr>
        <w:jc w:val="left"/>
        <w:rPr>
          <w:rFonts w:cs="Arial"/>
          <w:b/>
          <w:bCs/>
          <w:rtl/>
          <w:lang w:eastAsia="ar"/>
        </w:rPr>
      </w:pPr>
      <w:r>
        <w:rPr>
          <w:rFonts w:cs="Arial"/>
          <w:b/>
          <w:bCs/>
          <w:rtl/>
          <w:lang w:eastAsia="ar"/>
        </w:rPr>
        <w:br w:type="page"/>
      </w:r>
    </w:p>
    <w:p w14:paraId="2DA4754A" w14:textId="33BF63E9" w:rsidR="00615317" w:rsidRDefault="00615317" w:rsidP="00615317">
      <w:pPr>
        <w:bidi/>
        <w:rPr>
          <w:rFonts w:cs="Arial"/>
          <w:b/>
          <w:bCs/>
        </w:rPr>
      </w:pPr>
      <w:r>
        <w:rPr>
          <w:rFonts w:cs="Arial"/>
          <w:b/>
          <w:bCs/>
          <w:rtl/>
          <w:lang w:eastAsia="ar"/>
        </w:rPr>
        <w:lastRenderedPageBreak/>
        <w:t>عيوب</w:t>
      </w:r>
    </w:p>
    <w:p w14:paraId="19346A02" w14:textId="77777777" w:rsidR="00615317" w:rsidRDefault="00615317" w:rsidP="00615317">
      <w:pPr>
        <w:bidi/>
        <w:rPr>
          <w:rFonts w:cs="Arial"/>
          <w:b/>
          <w:bCs/>
        </w:rPr>
      </w:pPr>
    </w:p>
    <w:tbl>
      <w:tblPr>
        <w:bidiVisual/>
        <w:tblW w:w="12961" w:type="dxa"/>
        <w:tblInd w:w="-10" w:type="dxa"/>
        <w:tblLook w:val="04A0" w:firstRow="1" w:lastRow="0" w:firstColumn="1" w:lastColumn="0" w:noHBand="0" w:noVBand="1"/>
      </w:tblPr>
      <w:tblGrid>
        <w:gridCol w:w="1350"/>
        <w:gridCol w:w="3960"/>
        <w:gridCol w:w="1620"/>
        <w:gridCol w:w="962"/>
        <w:gridCol w:w="995"/>
        <w:gridCol w:w="1283"/>
        <w:gridCol w:w="1530"/>
        <w:gridCol w:w="1261"/>
      </w:tblGrid>
      <w:tr w:rsidR="00615317" w:rsidRPr="004659F1" w14:paraId="59E9B1F2" w14:textId="77777777" w:rsidTr="00F02A40">
        <w:trPr>
          <w:trHeight w:val="52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0AD38534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color w:val="FFFFFF"/>
                <w:rtl/>
                <w:lang w:eastAsia="ar"/>
              </w:rPr>
              <w:t>الرمز التعريفي للخطأ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6FA9D163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الوصف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60D2B754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الرمز التعريفي لخطوة الاختبار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08B94"/>
          </w:tcPr>
          <w:p w14:paraId="0ECFEECE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الأولوية (عالية/ متوسطة/ منخفضة)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8B94"/>
            <w:vAlign w:val="center"/>
            <w:hideMark/>
          </w:tcPr>
          <w:p w14:paraId="5A090DC8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الشدة (عالية/ متوسطة/ منخفضة)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8B94"/>
          </w:tcPr>
          <w:p w14:paraId="28628D4C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  <w:rtl/>
                <w:lang w:eastAsia="ar"/>
              </w:rPr>
              <w:t>تاريخ الفتح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8B94"/>
            <w:vAlign w:val="center"/>
            <w:hideMark/>
          </w:tcPr>
          <w:p w14:paraId="67D355B4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الحالة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08B94"/>
            <w:vAlign w:val="center"/>
            <w:hideMark/>
          </w:tcPr>
          <w:p w14:paraId="318BC3F7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أجراه</w:t>
            </w:r>
          </w:p>
        </w:tc>
      </w:tr>
      <w:tr w:rsidR="00615317" w:rsidRPr="004659F1" w14:paraId="5001686E" w14:textId="77777777" w:rsidTr="00F02A40">
        <w:trPr>
          <w:trHeight w:val="403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B3C" w14:textId="77777777" w:rsidR="00615317" w:rsidRPr="004659F1" w:rsidRDefault="00615317" w:rsidP="00F02A40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&lt;الرقم التسلسلي&gt;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355" w14:textId="77777777" w:rsidR="00615317" w:rsidRPr="004659F1" w:rsidRDefault="00615317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&lt;تقديم وصف للخطأ وخطوة إعادة إنشاء الخطأ وتفاصيل أخرى ذات صلة&gt;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DB81" w14:textId="77777777" w:rsidR="00615317" w:rsidRPr="004659F1" w:rsidRDefault="00615317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&lt;اختياري إذا كان عامًا لجميع الخطوات&gt;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0FC5CC" w14:textId="77777777" w:rsidR="00615317" w:rsidRPr="004659F1" w:rsidRDefault="00615317" w:rsidP="00F02A40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E617" w14:textId="77777777" w:rsidR="00615317" w:rsidRPr="004659F1" w:rsidRDefault="00615317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3F0F65" w14:textId="77777777" w:rsidR="00615317" w:rsidRPr="004659F1" w:rsidRDefault="00615317" w:rsidP="00F02A40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E6617" w14:textId="77777777" w:rsidR="00615317" w:rsidRPr="004659F1" w:rsidRDefault="00615317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&lt;مفتوح/</w:t>
            </w:r>
            <w:r w:rsidRPr="004659F1">
              <w:rPr>
                <w:rFonts w:cs="Arial"/>
                <w:rtl/>
                <w:lang w:eastAsia="ar"/>
              </w:rPr>
              <w:br/>
              <w:t>مغلق&gt;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565F" w14:textId="77777777" w:rsidR="00615317" w:rsidRPr="004659F1" w:rsidRDefault="00615317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</w:tr>
      <w:tr w:rsidR="00615317" w:rsidRPr="004659F1" w14:paraId="0052041C" w14:textId="77777777" w:rsidTr="00F02A40">
        <w:trPr>
          <w:trHeight w:val="403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FB5" w14:textId="77777777" w:rsidR="00615317" w:rsidRPr="004659F1" w:rsidRDefault="00615317" w:rsidP="00F02A40">
            <w:pPr>
              <w:bidi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43C" w14:textId="77777777" w:rsidR="00615317" w:rsidRPr="004659F1" w:rsidRDefault="00615317" w:rsidP="00F02A40">
            <w:pPr>
              <w:bidi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27B4" w14:textId="77777777" w:rsidR="00615317" w:rsidRPr="004659F1" w:rsidRDefault="00615317" w:rsidP="00F02A40">
            <w:pPr>
              <w:bidi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FBD911" w14:textId="77777777" w:rsidR="00615317" w:rsidRPr="004659F1" w:rsidRDefault="00615317" w:rsidP="00F02A40">
            <w:pPr>
              <w:bidi/>
              <w:rPr>
                <w:rFonts w:cs="Arial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32F40" w14:textId="77777777" w:rsidR="00615317" w:rsidRPr="004659F1" w:rsidRDefault="00615317" w:rsidP="00F02A40">
            <w:pPr>
              <w:bidi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F88E6D" w14:textId="77777777" w:rsidR="00615317" w:rsidRPr="004659F1" w:rsidRDefault="00615317" w:rsidP="00F02A40">
            <w:pPr>
              <w:bidi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E62D" w14:textId="77777777" w:rsidR="00615317" w:rsidRPr="004659F1" w:rsidRDefault="00615317" w:rsidP="00F02A40">
            <w:pPr>
              <w:bidi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52D9" w14:textId="77777777" w:rsidR="00615317" w:rsidRPr="004659F1" w:rsidRDefault="00615317" w:rsidP="00F02A40">
            <w:pPr>
              <w:bidi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</w:tr>
    </w:tbl>
    <w:p w14:paraId="65745F44" w14:textId="77777777" w:rsidR="00615317" w:rsidRDefault="00615317" w:rsidP="00615317">
      <w:pPr>
        <w:bidi/>
        <w:rPr>
          <w:rFonts w:cs="Arial"/>
          <w:b/>
          <w:bCs/>
        </w:rPr>
      </w:pPr>
    </w:p>
    <w:p w14:paraId="53D99265" w14:textId="022ED9FC" w:rsidR="00615317" w:rsidRDefault="00615317" w:rsidP="001731C8">
      <w:pPr>
        <w:bidi/>
        <w:jc w:val="left"/>
        <w:rPr>
          <w:rFonts w:cs="Arial"/>
          <w:b/>
          <w:bCs/>
        </w:rPr>
      </w:pPr>
      <w:r>
        <w:rPr>
          <w:rFonts w:cs="Arial"/>
          <w:b/>
          <w:bCs/>
          <w:rtl/>
          <w:lang w:eastAsia="ar"/>
        </w:rPr>
        <w:t>إثبات التنفيذ</w:t>
      </w:r>
    </w:p>
    <w:p w14:paraId="5CD21238" w14:textId="77777777" w:rsidR="00615317" w:rsidRDefault="00615317" w:rsidP="00615317">
      <w:pPr>
        <w:bidi/>
        <w:rPr>
          <w:rFonts w:cs="Arial"/>
          <w:b/>
          <w:bCs/>
        </w:rPr>
      </w:pPr>
    </w:p>
    <w:tbl>
      <w:tblPr>
        <w:bidiVisual/>
        <w:tblW w:w="12960" w:type="dxa"/>
        <w:tblInd w:w="-10" w:type="dxa"/>
        <w:tblLook w:val="04A0" w:firstRow="1" w:lastRow="0" w:firstColumn="1" w:lastColumn="0" w:noHBand="0" w:noVBand="1"/>
      </w:tblPr>
      <w:tblGrid>
        <w:gridCol w:w="2040"/>
        <w:gridCol w:w="1740"/>
        <w:gridCol w:w="3600"/>
        <w:gridCol w:w="5580"/>
      </w:tblGrid>
      <w:tr w:rsidR="00615317" w:rsidRPr="004659F1" w14:paraId="22CDFE8F" w14:textId="77777777" w:rsidTr="00F02A40">
        <w:trPr>
          <w:trHeight w:val="78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0211CCE8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الرمز التعريفي لخطوة الاختبار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7FEE9C98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إثبات الوصف</w:t>
            </w: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br/>
              <w:t>(صورة الشاشة/ السجل/ الشاهد الفعلي/ الصورة/ غير ذلك.)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7FFA7BE3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إثبات اسم الوثيقة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708B94"/>
            <w:vAlign w:val="center"/>
            <w:hideMark/>
          </w:tcPr>
          <w:p w14:paraId="476FB05F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  <w:rtl/>
                <w:lang w:eastAsia="ar"/>
              </w:rPr>
              <w:t>اسم الشاهد وتوقيعه (في حالة وجود إثبات أنه «الشاهد»)</w:t>
            </w:r>
          </w:p>
        </w:tc>
      </w:tr>
      <w:tr w:rsidR="00615317" w:rsidRPr="004659F1" w14:paraId="2462C00F" w14:textId="77777777" w:rsidTr="00F02A40">
        <w:trPr>
          <w:trHeight w:val="40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89D1" w14:textId="77777777" w:rsidR="00615317" w:rsidRPr="004659F1" w:rsidRDefault="00615317" w:rsidP="00F02A40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&lt;الرقم التسلسلي&gt;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F6E8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646" w14:textId="77777777" w:rsidR="00615317" w:rsidRPr="004659F1" w:rsidRDefault="00615317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&lt;اسم النسخة الإلكترونية&gt;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FE35CD" w14:textId="5A4E0075" w:rsidR="00615317" w:rsidRPr="004659F1" w:rsidRDefault="00615317" w:rsidP="00F02A40">
            <w:pPr>
              <w:bidi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</w:tr>
      <w:tr w:rsidR="00615317" w:rsidRPr="004659F1" w14:paraId="61BF2B1C" w14:textId="77777777" w:rsidTr="00F02A40">
        <w:trPr>
          <w:trHeight w:val="40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B6F8" w14:textId="77777777" w:rsidR="00615317" w:rsidRDefault="00615317" w:rsidP="00F02A40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38C9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580D" w14:textId="77777777" w:rsidR="00615317" w:rsidRPr="004659F1" w:rsidRDefault="00615317" w:rsidP="00F02A40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8FCD2F" w14:textId="77777777" w:rsidR="00615317" w:rsidRPr="004659F1" w:rsidRDefault="00615317" w:rsidP="00F02A40">
            <w:pPr>
              <w:bidi/>
              <w:rPr>
                <w:rFonts w:cs="Arial"/>
              </w:rPr>
            </w:pPr>
          </w:p>
        </w:tc>
      </w:tr>
    </w:tbl>
    <w:p w14:paraId="7DE5C35D" w14:textId="77777777" w:rsidR="00615317" w:rsidRDefault="00615317" w:rsidP="00615317">
      <w:pPr>
        <w:bidi/>
        <w:rPr>
          <w:rFonts w:cs="Arial"/>
          <w:b/>
          <w:bCs/>
        </w:rPr>
      </w:pPr>
    </w:p>
    <w:p w14:paraId="7284B0BB" w14:textId="77777777" w:rsidR="00615317" w:rsidRDefault="00615317" w:rsidP="00615317">
      <w:pPr>
        <w:bidi/>
        <w:rPr>
          <w:rFonts w:cs="Arial"/>
          <w:b/>
          <w:bCs/>
        </w:rPr>
      </w:pPr>
      <w:r>
        <w:rPr>
          <w:rFonts w:cs="Arial"/>
          <w:b/>
          <w:bCs/>
          <w:rtl/>
          <w:lang w:eastAsia="ar"/>
        </w:rPr>
        <w:t>الشهود</w:t>
      </w:r>
    </w:p>
    <w:p w14:paraId="677CF024" w14:textId="77777777" w:rsidR="00615317" w:rsidRPr="008A648C" w:rsidRDefault="00615317" w:rsidP="00615317">
      <w:pPr>
        <w:bidi/>
        <w:rPr>
          <w:rFonts w:cs="Arial"/>
          <w:b/>
          <w:bCs/>
        </w:rPr>
      </w:pPr>
    </w:p>
    <w:tbl>
      <w:tblPr>
        <w:bidiVisual/>
        <w:tblW w:w="7340" w:type="dxa"/>
        <w:tblInd w:w="-10" w:type="dxa"/>
        <w:tblLook w:val="04A0" w:firstRow="1" w:lastRow="0" w:firstColumn="1" w:lastColumn="0" w:noHBand="0" w:noVBand="1"/>
      </w:tblPr>
      <w:tblGrid>
        <w:gridCol w:w="3600"/>
        <w:gridCol w:w="3740"/>
      </w:tblGrid>
      <w:tr w:rsidR="00615317" w:rsidRPr="004659F1" w14:paraId="652FBBF3" w14:textId="77777777" w:rsidTr="00F02A40">
        <w:trPr>
          <w:trHeight w:val="28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8B94"/>
            <w:vAlign w:val="center"/>
            <w:hideMark/>
          </w:tcPr>
          <w:p w14:paraId="3F1578CF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الاسم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08B94"/>
            <w:vAlign w:val="center"/>
            <w:hideMark/>
          </w:tcPr>
          <w:p w14:paraId="35C86DF9" w14:textId="77777777" w:rsidR="00615317" w:rsidRPr="004659F1" w:rsidRDefault="00615317" w:rsidP="00F02A40">
            <w:pPr>
              <w:bidi/>
              <w:jc w:val="center"/>
              <w:rPr>
                <w:rFonts w:cs="Arial"/>
                <w:b/>
                <w:bCs/>
                <w:color w:val="FFFFFF"/>
              </w:rPr>
            </w:pPr>
            <w:r w:rsidRPr="004659F1">
              <w:rPr>
                <w:rFonts w:cs="Arial"/>
                <w:b/>
                <w:bCs/>
                <w:color w:val="FFFFFF"/>
                <w:rtl/>
                <w:lang w:eastAsia="ar"/>
              </w:rPr>
              <w:t>توقيعك</w:t>
            </w:r>
          </w:p>
        </w:tc>
      </w:tr>
      <w:tr w:rsidR="00615317" w:rsidRPr="004659F1" w14:paraId="651CB849" w14:textId="77777777" w:rsidTr="00F02A40">
        <w:trPr>
          <w:trHeight w:val="40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58F4" w14:textId="77777777" w:rsidR="00615317" w:rsidRPr="004659F1" w:rsidRDefault="00615317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37644" w14:textId="77777777" w:rsidR="00615317" w:rsidRPr="004659F1" w:rsidRDefault="00615317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</w:tr>
      <w:tr w:rsidR="00615317" w:rsidRPr="004659F1" w14:paraId="48019BBC" w14:textId="77777777" w:rsidTr="00F02A40">
        <w:trPr>
          <w:trHeight w:val="40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C175" w14:textId="77777777" w:rsidR="00615317" w:rsidRPr="004659F1" w:rsidRDefault="00615317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5F6C" w14:textId="77777777" w:rsidR="00615317" w:rsidRPr="004659F1" w:rsidRDefault="00615317" w:rsidP="00F02A40">
            <w:pPr>
              <w:bidi/>
              <w:jc w:val="center"/>
              <w:rPr>
                <w:rFonts w:cs="Arial"/>
              </w:rPr>
            </w:pPr>
            <w:r w:rsidRPr="004659F1">
              <w:rPr>
                <w:rFonts w:cs="Arial"/>
                <w:rtl/>
                <w:lang w:eastAsia="ar"/>
              </w:rPr>
              <w:t> </w:t>
            </w:r>
          </w:p>
        </w:tc>
      </w:tr>
    </w:tbl>
    <w:p w14:paraId="00C04B8D" w14:textId="77777777" w:rsidR="00615317" w:rsidRPr="008A648C" w:rsidRDefault="00615317" w:rsidP="00615317">
      <w:pPr>
        <w:bidi/>
        <w:rPr>
          <w:rFonts w:cs="Arial"/>
          <w:b/>
          <w:bCs/>
        </w:rPr>
      </w:pPr>
    </w:p>
    <w:p w14:paraId="6C1F01F0" w14:textId="77777777" w:rsidR="00615317" w:rsidRDefault="00615317" w:rsidP="00615317">
      <w:pPr>
        <w:bidi/>
        <w:rPr>
          <w:b/>
          <w:bCs/>
        </w:rPr>
      </w:pPr>
    </w:p>
    <w:p w14:paraId="43E0D1CB" w14:textId="02CAD30F" w:rsidR="002A2E0F" w:rsidRDefault="002A2E0F" w:rsidP="002A2E0F">
      <w:pPr>
        <w:bidi/>
        <w:jc w:val="left"/>
        <w:rPr>
          <w:b/>
          <w:bCs/>
        </w:rPr>
      </w:pPr>
    </w:p>
    <w:p w14:paraId="188719AC" w14:textId="77777777" w:rsidR="002A2E0F" w:rsidRPr="002A2E0F" w:rsidRDefault="002A2E0F" w:rsidP="002A2E0F">
      <w:pPr>
        <w:bidi/>
      </w:pPr>
    </w:p>
    <w:p w14:paraId="542DAA99" w14:textId="77777777" w:rsidR="002A2E0F" w:rsidRPr="002A2E0F" w:rsidRDefault="002A2E0F" w:rsidP="002A2E0F">
      <w:pPr>
        <w:bidi/>
      </w:pPr>
    </w:p>
    <w:p w14:paraId="3A0FA517" w14:textId="76F6A0B9" w:rsidR="002A2E0F" w:rsidRDefault="002A2E0F" w:rsidP="002A2E0F">
      <w:pPr>
        <w:bidi/>
        <w:jc w:val="left"/>
      </w:pPr>
    </w:p>
    <w:p w14:paraId="6E80BDAF" w14:textId="5BF9D2BE" w:rsidR="002A2E0F" w:rsidRDefault="002A2E0F" w:rsidP="002A2E0F">
      <w:pPr>
        <w:bidi/>
        <w:jc w:val="left"/>
      </w:pPr>
    </w:p>
    <w:p w14:paraId="45BA7FFC" w14:textId="6832E96C" w:rsidR="00B12041" w:rsidRDefault="002A2E0F" w:rsidP="002A2E0F">
      <w:pPr>
        <w:tabs>
          <w:tab w:val="left" w:pos="2820"/>
        </w:tabs>
        <w:bidi/>
        <w:jc w:val="left"/>
      </w:pPr>
      <w:r>
        <w:rPr>
          <w:rtl/>
          <w:lang w:eastAsia="ar"/>
        </w:rPr>
        <w:tab/>
      </w:r>
    </w:p>
    <w:sectPr w:rsidR="00B12041" w:rsidSect="005A5344">
      <w:headerReference w:type="default" r:id="rId11"/>
      <w:footerReference w:type="default" r:id="rId12"/>
      <w:pgSz w:w="16840" w:h="11907" w:orient="landscape" w:code="9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DF1E8" w14:textId="77777777" w:rsidR="004C5611" w:rsidRDefault="004C5611">
      <w:r>
        <w:separator/>
      </w:r>
    </w:p>
    <w:p w14:paraId="6346389B" w14:textId="77777777" w:rsidR="004C5611" w:rsidRDefault="004C5611"/>
  </w:endnote>
  <w:endnote w:type="continuationSeparator" w:id="0">
    <w:p w14:paraId="6665BF88" w14:textId="77777777" w:rsidR="004C5611" w:rsidRDefault="004C5611">
      <w:r>
        <w:continuationSeparator/>
      </w:r>
    </w:p>
    <w:p w14:paraId="6871AFB4" w14:textId="77777777" w:rsidR="004C5611" w:rsidRDefault="004C5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EB04B" w14:textId="57B24952" w:rsidR="009210BF" w:rsidRPr="0096398D" w:rsidRDefault="005A5344" w:rsidP="005A5344">
    <w:pPr>
      <w:pStyle w:val="Footer"/>
      <w:bidi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        </w:t>
    </w:r>
  </w:p>
  <w:p w14:paraId="28AE2210" w14:textId="7CBADA89" w:rsidR="009210BF" w:rsidRDefault="004C5611" w:rsidP="005A5344">
    <w:pPr>
      <w:pStyle w:val="Footer"/>
      <w:tabs>
        <w:tab w:val="clear" w:pos="4320"/>
        <w:tab w:val="clear" w:pos="8640"/>
        <w:tab w:val="left" w:pos="5529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731C8">
          <w:rPr>
            <w:sz w:val="16"/>
            <w:szCs w:val="16"/>
            <w:lang w:val="en-AU"/>
          </w:rPr>
          <w:t>EOM-ZA0-TP-000002</w:t>
        </w:r>
        <w:r w:rsidR="00FA1C0D">
          <w:rPr>
            <w:sz w:val="16"/>
            <w:szCs w:val="16"/>
            <w:lang w:val="en-AU"/>
          </w:rPr>
          <w:t>-AR</w:t>
        </w:r>
        <w:r w:rsidR="001731C8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5A5344">
      <w:rPr>
        <w:rtl/>
        <w:lang w:eastAsia="ar"/>
      </w:rPr>
      <w:tab/>
      <w:t xml:space="preserve">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A5344">
      <w:rPr>
        <w:rtl/>
        <w:lang w:eastAsia="ar"/>
      </w:rPr>
      <w:tab/>
      <w:t xml:space="preserve">                                                                                            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DC0F67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DC0F67">
      <w:rPr>
        <w:noProof/>
        <w:sz w:val="16"/>
        <w:szCs w:val="16"/>
        <w:rtl/>
        <w:lang w:eastAsia="ar"/>
      </w:rPr>
      <w:t>4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F211F" w14:textId="77777777" w:rsidR="004C5611" w:rsidRDefault="004C5611">
      <w:r>
        <w:separator/>
      </w:r>
    </w:p>
    <w:p w14:paraId="31A660E7" w14:textId="77777777" w:rsidR="004C5611" w:rsidRDefault="004C5611"/>
  </w:footnote>
  <w:footnote w:type="continuationSeparator" w:id="0">
    <w:p w14:paraId="76B908F9" w14:textId="77777777" w:rsidR="004C5611" w:rsidRDefault="004C5611">
      <w:r>
        <w:continuationSeparator/>
      </w:r>
    </w:p>
    <w:p w14:paraId="339A3E81" w14:textId="77777777" w:rsidR="004C5611" w:rsidRDefault="004C5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6188F" w14:textId="2E33ACDF" w:rsidR="001731C8" w:rsidRDefault="00FA1C0D">
    <w:pPr>
      <w:bidi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274F9EA5" wp14:editId="522AE5EA">
          <wp:simplePos x="0" y="0"/>
          <wp:positionH relativeFrom="margin">
            <wp:posOffset>-497941</wp:posOffset>
          </wp:positionH>
          <wp:positionV relativeFrom="paragraph">
            <wp:posOffset>-161963</wp:posOffset>
          </wp:positionV>
          <wp:extent cx="547370" cy="610235"/>
          <wp:effectExtent l="0" t="0" r="0" b="0"/>
          <wp:wrapNone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1182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27"/>
    </w:tblGrid>
    <w:tr w:rsidR="001731C8" w14:paraId="55B15A60" w14:textId="77777777" w:rsidTr="001731C8">
      <w:tc>
        <w:tcPr>
          <w:tcW w:w="11827" w:type="dxa"/>
          <w:vAlign w:val="center"/>
        </w:tcPr>
        <w:p w14:paraId="361EC67C" w14:textId="7FB3C258" w:rsidR="001731C8" w:rsidRPr="006A25F8" w:rsidRDefault="00406EF4" w:rsidP="00B15453">
          <w:pPr>
            <w:pStyle w:val="CPDocTitle"/>
            <w:bidi/>
            <w:ind w:firstLine="5690"/>
            <w:jc w:val="both"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نموذج الإختبار </w:t>
          </w:r>
          <w:r w:rsidR="00DC0F67">
            <w:rPr>
              <w:rFonts w:hint="cs"/>
              <w:kern w:val="32"/>
              <w:sz w:val="24"/>
              <w:szCs w:val="24"/>
              <w:rtl/>
              <w:lang w:eastAsia="ar"/>
            </w:rPr>
            <w:t>الوظيفي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لنظام إدارة الأصول</w:t>
          </w:r>
        </w:p>
      </w:tc>
    </w:tr>
  </w:tbl>
  <w:p w14:paraId="0FE4F66F" w14:textId="4448BD32" w:rsidR="009210BF" w:rsidRPr="00AC1B11" w:rsidRDefault="009210BF" w:rsidP="00AC1B1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37B0"/>
    <w:multiLevelType w:val="hybridMultilevel"/>
    <w:tmpl w:val="9290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391"/>
    <w:multiLevelType w:val="hybridMultilevel"/>
    <w:tmpl w:val="A53C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D05AB4"/>
    <w:multiLevelType w:val="hybridMultilevel"/>
    <w:tmpl w:val="CAAA5BA6"/>
    <w:lvl w:ilvl="0" w:tplc="7B9C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F1DC5"/>
    <w:multiLevelType w:val="hybridMultilevel"/>
    <w:tmpl w:val="7CB0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CD5E60"/>
    <w:multiLevelType w:val="hybridMultilevel"/>
    <w:tmpl w:val="8494C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D0AA4"/>
    <w:multiLevelType w:val="hybridMultilevel"/>
    <w:tmpl w:val="F0382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CB3545C"/>
    <w:multiLevelType w:val="hybridMultilevel"/>
    <w:tmpl w:val="58B45050"/>
    <w:lvl w:ilvl="0" w:tplc="7B9C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67751E"/>
    <w:multiLevelType w:val="hybridMultilevel"/>
    <w:tmpl w:val="3FEE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4"/>
  </w:num>
  <w:num w:numId="5">
    <w:abstractNumId w:val="9"/>
  </w:num>
  <w:num w:numId="6">
    <w:abstractNumId w:val="28"/>
  </w:num>
  <w:num w:numId="7">
    <w:abstractNumId w:val="22"/>
  </w:num>
  <w:num w:numId="8">
    <w:abstractNumId w:val="5"/>
  </w:num>
  <w:num w:numId="9">
    <w:abstractNumId w:val="29"/>
  </w:num>
  <w:num w:numId="10">
    <w:abstractNumId w:val="28"/>
    <w:lvlOverride w:ilvl="0">
      <w:startOverride w:val="1"/>
    </w:lvlOverride>
  </w:num>
  <w:num w:numId="11">
    <w:abstractNumId w:val="12"/>
  </w:num>
  <w:num w:numId="12">
    <w:abstractNumId w:val="28"/>
  </w:num>
  <w:num w:numId="13">
    <w:abstractNumId w:val="30"/>
  </w:num>
  <w:num w:numId="14">
    <w:abstractNumId w:val="33"/>
  </w:num>
  <w:num w:numId="15">
    <w:abstractNumId w:val="1"/>
  </w:num>
  <w:num w:numId="16">
    <w:abstractNumId w:val="32"/>
  </w:num>
  <w:num w:numId="17">
    <w:abstractNumId w:val="27"/>
  </w:num>
  <w:num w:numId="18">
    <w:abstractNumId w:val="26"/>
  </w:num>
  <w:num w:numId="19">
    <w:abstractNumId w:val="18"/>
  </w:num>
  <w:num w:numId="20">
    <w:abstractNumId w:val="24"/>
  </w:num>
  <w:num w:numId="21">
    <w:abstractNumId w:val="23"/>
  </w:num>
  <w:num w:numId="22">
    <w:abstractNumId w:val="15"/>
  </w:num>
  <w:num w:numId="23">
    <w:abstractNumId w:val="3"/>
  </w:num>
  <w:num w:numId="24">
    <w:abstractNumId w:val="31"/>
  </w:num>
  <w:num w:numId="25">
    <w:abstractNumId w:val="6"/>
  </w:num>
  <w:num w:numId="26">
    <w:abstractNumId w:val="7"/>
  </w:num>
  <w:num w:numId="27">
    <w:abstractNumId w:val="25"/>
  </w:num>
  <w:num w:numId="28">
    <w:abstractNumId w:val="11"/>
  </w:num>
  <w:num w:numId="29">
    <w:abstractNumId w:val="20"/>
  </w:num>
  <w:num w:numId="30">
    <w:abstractNumId w:val="0"/>
  </w:num>
  <w:num w:numId="31">
    <w:abstractNumId w:val="10"/>
  </w:num>
  <w:num w:numId="32">
    <w:abstractNumId w:val="17"/>
  </w:num>
  <w:num w:numId="33">
    <w:abstractNumId w:val="8"/>
  </w:num>
  <w:num w:numId="34">
    <w:abstractNumId w:val="2"/>
  </w:num>
  <w:num w:numId="35">
    <w:abstractNumId w:val="14"/>
  </w:num>
  <w:num w:numId="3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705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490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31C8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29A6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2E0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0DC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6EF4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611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5CF5"/>
    <w:rsid w:val="0059724C"/>
    <w:rsid w:val="005A0E55"/>
    <w:rsid w:val="005A10D1"/>
    <w:rsid w:val="005A18E9"/>
    <w:rsid w:val="005A28BA"/>
    <w:rsid w:val="005A43AB"/>
    <w:rsid w:val="005A4745"/>
    <w:rsid w:val="005A5344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317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5C0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3B8A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606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07B5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4929"/>
    <w:rsid w:val="00B10C32"/>
    <w:rsid w:val="00B1110B"/>
    <w:rsid w:val="00B12041"/>
    <w:rsid w:val="00B136A8"/>
    <w:rsid w:val="00B14F32"/>
    <w:rsid w:val="00B14F9E"/>
    <w:rsid w:val="00B15453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700C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ADB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1C5F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0F6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C2F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1F55"/>
    <w:rsid w:val="00F620F0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1C0D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0F5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63A7BEC3-3913-460E-98CF-FA3806AE95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31</TotalTime>
  <Pages>4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2629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EOM-ZA0-TP-000002-AR Rev 000</dc:subject>
  <dc:creator>Rivamonte, Leonnito (RMP)</dc:creator>
  <cp:keywords>ᅟ</cp:keywords>
  <cp:lastModifiedBy>اسماء المطيري Asma Almutairi</cp:lastModifiedBy>
  <cp:revision>22</cp:revision>
  <cp:lastPrinted>2017-10-17T10:11:00Z</cp:lastPrinted>
  <dcterms:created xsi:type="dcterms:W3CDTF">2019-12-16T06:44:00Z</dcterms:created>
  <dcterms:modified xsi:type="dcterms:W3CDTF">2022-01-09T11:27:00Z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